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vertAnchor="text" w:horzAnchor="margin" w:tblpY="-276"/>
        <w:tblW w:w="0" w:type="auto"/>
        <w:tblLook w:val="04A0" w:firstRow="1" w:lastRow="0" w:firstColumn="1" w:lastColumn="0" w:noHBand="0" w:noVBand="1"/>
      </w:tblPr>
      <w:tblGrid>
        <w:gridCol w:w="870"/>
        <w:gridCol w:w="1097"/>
        <w:gridCol w:w="1950"/>
        <w:gridCol w:w="1230"/>
        <w:gridCol w:w="1590"/>
        <w:gridCol w:w="1816"/>
        <w:gridCol w:w="2377"/>
        <w:gridCol w:w="1910"/>
        <w:gridCol w:w="1017"/>
      </w:tblGrid>
      <w:tr w:rsidR="00E82F5B" w:rsidRPr="00466993" w:rsidTr="00E82F5B">
        <w:tc>
          <w:tcPr>
            <w:tcW w:w="0" w:type="auto"/>
          </w:tcPr>
          <w:p w:rsidR="00E82F5B" w:rsidRPr="00466993" w:rsidRDefault="00E82F5B" w:rsidP="005415A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66993">
              <w:rPr>
                <w:rFonts w:ascii="Arial" w:hAnsi="Arial" w:cs="Arial"/>
                <w:b/>
                <w:sz w:val="24"/>
              </w:rPr>
              <w:t>Name</w:t>
            </w:r>
          </w:p>
        </w:tc>
        <w:tc>
          <w:tcPr>
            <w:tcW w:w="0" w:type="auto"/>
          </w:tcPr>
          <w:p w:rsidR="00E82F5B" w:rsidRPr="00466993" w:rsidRDefault="00E82F5B" w:rsidP="005415A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66993">
              <w:rPr>
                <w:rFonts w:ascii="Arial" w:hAnsi="Arial" w:cs="Arial"/>
                <w:b/>
                <w:sz w:val="24"/>
              </w:rPr>
              <w:t>Eierlauf</w:t>
            </w:r>
          </w:p>
        </w:tc>
        <w:tc>
          <w:tcPr>
            <w:tcW w:w="0" w:type="auto"/>
          </w:tcPr>
          <w:p w:rsidR="00E82F5B" w:rsidRPr="00466993" w:rsidRDefault="00E82F5B" w:rsidP="005415A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66993">
              <w:rPr>
                <w:rFonts w:ascii="Arial" w:hAnsi="Arial" w:cs="Arial"/>
                <w:b/>
                <w:sz w:val="24"/>
              </w:rPr>
              <w:t>Hampelmänner</w:t>
            </w:r>
          </w:p>
        </w:tc>
        <w:tc>
          <w:tcPr>
            <w:tcW w:w="0" w:type="auto"/>
          </w:tcPr>
          <w:p w:rsidR="00E82F5B" w:rsidRPr="00466993" w:rsidRDefault="00E82F5B" w:rsidP="005415AA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466993">
              <w:rPr>
                <w:rFonts w:ascii="Arial" w:hAnsi="Arial" w:cs="Arial"/>
                <w:b/>
                <w:sz w:val="24"/>
              </w:rPr>
              <w:t>Seilchen</w:t>
            </w:r>
            <w:proofErr w:type="spellEnd"/>
          </w:p>
          <w:p w:rsidR="00E82F5B" w:rsidRPr="00466993" w:rsidRDefault="00E82F5B" w:rsidP="005415A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66993">
              <w:rPr>
                <w:rFonts w:ascii="Arial" w:hAnsi="Arial" w:cs="Arial"/>
                <w:b/>
                <w:sz w:val="24"/>
              </w:rPr>
              <w:t>springen</w:t>
            </w:r>
          </w:p>
        </w:tc>
        <w:tc>
          <w:tcPr>
            <w:tcW w:w="0" w:type="auto"/>
          </w:tcPr>
          <w:p w:rsidR="00E82F5B" w:rsidRPr="00466993" w:rsidRDefault="00E82F5B" w:rsidP="005415A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66993">
              <w:rPr>
                <w:rFonts w:ascii="Arial" w:hAnsi="Arial" w:cs="Arial"/>
                <w:b/>
                <w:sz w:val="24"/>
              </w:rPr>
              <w:t>Turm bauen</w:t>
            </w:r>
          </w:p>
        </w:tc>
        <w:tc>
          <w:tcPr>
            <w:tcW w:w="0" w:type="auto"/>
          </w:tcPr>
          <w:p w:rsidR="00E82F5B" w:rsidRPr="00466993" w:rsidRDefault="00E82F5B" w:rsidP="005415A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66993">
              <w:rPr>
                <w:rFonts w:ascii="Arial" w:hAnsi="Arial" w:cs="Arial"/>
                <w:b/>
                <w:sz w:val="24"/>
              </w:rPr>
              <w:t>Luftballonflug</w:t>
            </w:r>
          </w:p>
        </w:tc>
        <w:tc>
          <w:tcPr>
            <w:tcW w:w="0" w:type="auto"/>
          </w:tcPr>
          <w:p w:rsidR="00E82F5B" w:rsidRPr="00466993" w:rsidRDefault="00E82F5B" w:rsidP="005415A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66993">
              <w:rPr>
                <w:rFonts w:ascii="Arial" w:hAnsi="Arial" w:cs="Arial"/>
                <w:b/>
                <w:sz w:val="24"/>
              </w:rPr>
              <w:t>Einbeiniger Slalom</w:t>
            </w:r>
          </w:p>
        </w:tc>
        <w:tc>
          <w:tcPr>
            <w:tcW w:w="0" w:type="auto"/>
          </w:tcPr>
          <w:p w:rsidR="00E82F5B" w:rsidRPr="00466993" w:rsidRDefault="00E82F5B" w:rsidP="005415A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66993">
              <w:rPr>
                <w:rFonts w:ascii="Arial" w:hAnsi="Arial" w:cs="Arial"/>
                <w:b/>
                <w:sz w:val="24"/>
              </w:rPr>
              <w:t>Balance halten</w:t>
            </w:r>
          </w:p>
        </w:tc>
        <w:tc>
          <w:tcPr>
            <w:tcW w:w="0" w:type="auto"/>
          </w:tcPr>
          <w:p w:rsidR="00E82F5B" w:rsidRPr="00466993" w:rsidRDefault="00E82F5B" w:rsidP="005415A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66993">
              <w:rPr>
                <w:rFonts w:ascii="Arial" w:hAnsi="Arial" w:cs="Arial"/>
                <w:b/>
                <w:sz w:val="24"/>
              </w:rPr>
              <w:t>Punkte</w:t>
            </w:r>
          </w:p>
        </w:tc>
      </w:tr>
      <w:tr w:rsidR="00E82F5B" w:rsidRPr="00466993" w:rsidTr="00E82F5B">
        <w:trPr>
          <w:trHeight w:val="370"/>
        </w:trPr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</w:tr>
      <w:tr w:rsidR="00E82F5B" w:rsidRPr="00466993" w:rsidTr="00E82F5B">
        <w:trPr>
          <w:trHeight w:val="404"/>
        </w:trPr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</w:tr>
      <w:tr w:rsidR="00E82F5B" w:rsidRPr="00466993" w:rsidTr="00E82F5B">
        <w:trPr>
          <w:trHeight w:val="424"/>
        </w:trPr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</w:tr>
      <w:tr w:rsidR="00E82F5B" w:rsidRPr="00466993" w:rsidTr="00E82F5B">
        <w:trPr>
          <w:trHeight w:val="416"/>
        </w:trPr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</w:tr>
      <w:tr w:rsidR="00E82F5B" w:rsidRPr="00466993" w:rsidTr="00E82F5B">
        <w:trPr>
          <w:trHeight w:val="422"/>
        </w:trPr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</w:tr>
      <w:tr w:rsidR="00E82F5B" w:rsidRPr="00466993" w:rsidTr="00E82F5B">
        <w:trPr>
          <w:trHeight w:val="414"/>
        </w:trPr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</w:tr>
      <w:tr w:rsidR="00E82F5B" w:rsidRPr="00466993" w:rsidTr="00E82F5B">
        <w:trPr>
          <w:trHeight w:val="406"/>
        </w:trPr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</w:tr>
      <w:tr w:rsidR="00E82F5B" w:rsidRPr="00466993" w:rsidTr="00E82F5B">
        <w:trPr>
          <w:trHeight w:val="426"/>
        </w:trPr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</w:tr>
      <w:tr w:rsidR="00E82F5B" w:rsidRPr="00466993" w:rsidTr="00E82F5B">
        <w:trPr>
          <w:trHeight w:val="418"/>
        </w:trPr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</w:tr>
      <w:tr w:rsidR="00E82F5B" w:rsidRPr="00466993" w:rsidTr="00E82F5B">
        <w:trPr>
          <w:trHeight w:val="410"/>
        </w:trPr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</w:tr>
      <w:tr w:rsidR="00E82F5B" w:rsidRPr="00466993" w:rsidTr="00E82F5B">
        <w:trPr>
          <w:trHeight w:val="415"/>
        </w:trPr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</w:tr>
      <w:tr w:rsidR="00E82F5B" w:rsidRPr="00466993" w:rsidTr="00E82F5B">
        <w:trPr>
          <w:trHeight w:val="422"/>
        </w:trPr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  <w:bookmarkStart w:id="0" w:name="_GoBack" w:colFirst="5" w:colLast="5"/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</w:tr>
      <w:bookmarkEnd w:id="0"/>
      <w:tr w:rsidR="00E82F5B" w:rsidRPr="00466993" w:rsidTr="00E82F5B">
        <w:trPr>
          <w:trHeight w:val="400"/>
        </w:trPr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</w:tr>
      <w:tr w:rsidR="00E82F5B" w:rsidRPr="00466993" w:rsidTr="00E82F5B">
        <w:trPr>
          <w:trHeight w:val="433"/>
        </w:trPr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</w:tr>
      <w:tr w:rsidR="00E82F5B" w:rsidRPr="00466993" w:rsidTr="00E82F5B">
        <w:trPr>
          <w:trHeight w:val="433"/>
        </w:trPr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</w:tr>
      <w:tr w:rsidR="00E82F5B" w:rsidRPr="00466993" w:rsidTr="00E82F5B">
        <w:trPr>
          <w:trHeight w:val="398"/>
        </w:trPr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E82F5B" w:rsidRPr="00466993" w:rsidRDefault="00E82F5B" w:rsidP="005415AA">
            <w:pPr>
              <w:rPr>
                <w:rFonts w:ascii="Arial" w:hAnsi="Arial" w:cs="Arial"/>
              </w:rPr>
            </w:pPr>
          </w:p>
        </w:tc>
      </w:tr>
    </w:tbl>
    <w:p w:rsidR="005415AA" w:rsidRPr="00466993" w:rsidRDefault="005415AA">
      <w:pPr>
        <w:rPr>
          <w:rFonts w:ascii="Arial" w:hAnsi="Arial" w:cs="Arial"/>
        </w:rPr>
      </w:pPr>
      <w:r w:rsidRPr="00466993">
        <w:rPr>
          <w:rFonts w:ascii="Arial" w:hAnsi="Arial" w:cs="Arial"/>
        </w:rPr>
        <w:t xml:space="preserve">Punkte zählen </w:t>
      </w:r>
      <w:r w:rsidRPr="00466993">
        <w:rPr>
          <w:rFonts w:ascii="Arial" w:hAnsi="Arial" w:cs="Arial"/>
          <w:b/>
          <w:u w:val="single"/>
        </w:rPr>
        <w:t>bis</w:t>
      </w:r>
      <w:r w:rsidRPr="00466993">
        <w:rPr>
          <w:rFonts w:ascii="Arial" w:hAnsi="Arial" w:cs="Arial"/>
          <w:u w:val="single"/>
        </w:rPr>
        <w:t xml:space="preserve"> 5 Teilnehmer</w:t>
      </w:r>
      <w:r w:rsidRPr="00466993">
        <w:rPr>
          <w:rFonts w:ascii="Arial" w:hAnsi="Arial" w:cs="Arial"/>
        </w:rPr>
        <w:t>: Pro Spiel bekommt der erste Platz 2 Punkte, der zweite Platz 1 Punkt und alle anderen keinen Punkt.</w:t>
      </w:r>
    </w:p>
    <w:p w:rsidR="005415AA" w:rsidRPr="00466993" w:rsidRDefault="005415AA">
      <w:pPr>
        <w:rPr>
          <w:rFonts w:ascii="Arial" w:hAnsi="Arial" w:cs="Arial"/>
        </w:rPr>
      </w:pPr>
      <w:r w:rsidRPr="00466993">
        <w:rPr>
          <w:rFonts w:ascii="Arial" w:hAnsi="Arial" w:cs="Arial"/>
        </w:rPr>
        <w:t xml:space="preserve">Punkte zählen </w:t>
      </w:r>
      <w:r w:rsidRPr="00466993">
        <w:rPr>
          <w:rFonts w:ascii="Arial" w:hAnsi="Arial" w:cs="Arial"/>
          <w:b/>
          <w:u w:val="single"/>
        </w:rPr>
        <w:t>ab</w:t>
      </w:r>
      <w:r w:rsidRPr="00466993">
        <w:rPr>
          <w:rFonts w:ascii="Arial" w:hAnsi="Arial" w:cs="Arial"/>
          <w:u w:val="single"/>
        </w:rPr>
        <w:t xml:space="preserve"> 5 Teilnehmer</w:t>
      </w:r>
      <w:r w:rsidRPr="00466993">
        <w:rPr>
          <w:rFonts w:ascii="Arial" w:hAnsi="Arial" w:cs="Arial"/>
        </w:rPr>
        <w:t>: Pro Spiel bekommt der erste Platz 3 Punkte, der zweite Platz 2 Punkte, der dritte Platz 1 Punkt und alle anderen keinen Punkt.</w:t>
      </w:r>
    </w:p>
    <w:p w:rsidR="005415AA" w:rsidRPr="00466993" w:rsidRDefault="005415AA">
      <w:pPr>
        <w:rPr>
          <w:rFonts w:ascii="Arial" w:hAnsi="Arial" w:cs="Arial"/>
        </w:rPr>
      </w:pPr>
      <w:r w:rsidRPr="00466993">
        <w:rPr>
          <w:rFonts w:ascii="Arial" w:hAnsi="Arial" w:cs="Arial"/>
        </w:rPr>
        <w:t>Am Ende werden alle Punkte addiert und in die „Punkte-Spalte“ geschrieben.</w:t>
      </w:r>
    </w:p>
    <w:sectPr w:rsidR="005415AA" w:rsidRPr="00466993" w:rsidSect="002B60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5AA" w:rsidRDefault="005415AA" w:rsidP="005415AA">
      <w:pPr>
        <w:spacing w:after="0" w:line="240" w:lineRule="auto"/>
      </w:pPr>
      <w:r>
        <w:separator/>
      </w:r>
    </w:p>
  </w:endnote>
  <w:endnote w:type="continuationSeparator" w:id="0">
    <w:p w:rsidR="005415AA" w:rsidRDefault="005415AA" w:rsidP="0054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993" w:rsidRDefault="0046699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993" w:rsidRDefault="0046699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993" w:rsidRDefault="004669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5AA" w:rsidRDefault="005415AA" w:rsidP="005415AA">
      <w:pPr>
        <w:spacing w:after="0" w:line="240" w:lineRule="auto"/>
      </w:pPr>
      <w:r>
        <w:separator/>
      </w:r>
    </w:p>
  </w:footnote>
  <w:footnote w:type="continuationSeparator" w:id="0">
    <w:p w:rsidR="005415AA" w:rsidRDefault="005415AA" w:rsidP="00541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993" w:rsidRDefault="0046699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AA" w:rsidRPr="00466993" w:rsidRDefault="005415AA" w:rsidP="005415AA">
    <w:pPr>
      <w:jc w:val="center"/>
      <w:rPr>
        <w:rFonts w:ascii="Arial" w:hAnsi="Arial" w:cs="Arial"/>
        <w:sz w:val="72"/>
        <w:u w:val="single"/>
      </w:rPr>
    </w:pPr>
    <w:r w:rsidRPr="00466993">
      <w:rPr>
        <w:rFonts w:ascii="Arial" w:hAnsi="Arial" w:cs="Arial"/>
        <w:sz w:val="72"/>
        <w:u w:val="single"/>
      </w:rPr>
      <w:t>Mini – Olympiade</w:t>
    </w:r>
  </w:p>
  <w:p w:rsidR="005415AA" w:rsidRDefault="005415A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993" w:rsidRDefault="0046699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10"/>
    <w:rsid w:val="001358C8"/>
    <w:rsid w:val="002B6010"/>
    <w:rsid w:val="00466993"/>
    <w:rsid w:val="005415AA"/>
    <w:rsid w:val="00E8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CBAD0-957A-4866-8018-5790EBBF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B60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B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01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41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15AA"/>
  </w:style>
  <w:style w:type="paragraph" w:styleId="Fuzeile">
    <w:name w:val="footer"/>
    <w:basedOn w:val="Standard"/>
    <w:link w:val="FuzeileZchn"/>
    <w:uiPriority w:val="99"/>
    <w:unhideWhenUsed/>
    <w:rsid w:val="00541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1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A7EE2127.dotm</Template>
  <TotalTime>0</TotalTime>
  <Pages>1</Pages>
  <Words>87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 Wegener</dc:creator>
  <cp:keywords/>
  <dc:description/>
  <cp:lastModifiedBy>Bühler, Alexander</cp:lastModifiedBy>
  <cp:revision>3</cp:revision>
  <cp:lastPrinted>2020-05-29T10:29:00Z</cp:lastPrinted>
  <dcterms:created xsi:type="dcterms:W3CDTF">2020-07-03T13:05:00Z</dcterms:created>
  <dcterms:modified xsi:type="dcterms:W3CDTF">2020-07-03T13:31:00Z</dcterms:modified>
</cp:coreProperties>
</file>